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ED367" w14:textId="6AB1A59D" w:rsidR="00294D58" w:rsidRDefault="006A5DFE" w:rsidP="006A5DFE">
      <w:pPr>
        <w:pStyle w:val="Name"/>
        <w:ind w:left="0"/>
        <w:rPr>
          <w:color w:val="FFFFFF"/>
          <w:lang w:val="uz-Cyrl-UZ" w:eastAsia="uz-Cyrl-UZ" w:bidi="uz-Cyrl-UZ"/>
        </w:rPr>
      </w:pPr>
      <w:r>
        <w:rPr>
          <w:color w:val="FFFFFF"/>
          <w:lang w:val="uz-Cyrl-UZ" w:eastAsia="uz-Cyrl-UZ" w:bidi="uz-Cyrl-UZ"/>
        </w:rPr>
        <w:t>Nonhlanhla Florence Mkwanazi</w:t>
      </w:r>
    </w:p>
    <w:tbl>
      <w:tblPr>
        <w:tblStyle w:val="ResumeTable"/>
        <w:tblpPr w:leftFromText="180" w:rightFromText="180" w:vertAnchor="text" w:tblpY="1"/>
        <w:tblOverlap w:val="never"/>
        <w:tblW w:w="5000" w:type="pct"/>
        <w:tblLook w:val="04A0" w:firstRow="1" w:lastRow="0" w:firstColumn="1" w:lastColumn="0" w:noHBand="0" w:noVBand="1"/>
      </w:tblPr>
      <w:tblGrid>
        <w:gridCol w:w="1778"/>
        <w:gridCol w:w="472"/>
        <w:gridCol w:w="7830"/>
      </w:tblGrid>
      <w:tr w:rsidR="00294D58" w14:paraId="66AD90D5" w14:textId="77777777" w:rsidTr="00F92ECA">
        <w:tc>
          <w:tcPr>
            <w:tcW w:w="1778" w:type="dxa"/>
          </w:tcPr>
          <w:p w14:paraId="7FC0E012" w14:textId="77777777" w:rsidR="00294D58" w:rsidRDefault="00003F57" w:rsidP="00F92ECA">
            <w:pPr>
              <w:pStyle w:val="Heading1"/>
              <w:jc w:val="left"/>
              <w:rPr>
                <w:color w:val="7E97AD"/>
                <w:lang w:val="uz-Cyrl-UZ" w:eastAsia="uz-Cyrl-UZ" w:bidi="uz-Cyrl-UZ"/>
              </w:rPr>
            </w:pPr>
            <w:r>
              <w:t>Profile</w:t>
            </w:r>
          </w:p>
        </w:tc>
        <w:tc>
          <w:tcPr>
            <w:tcW w:w="472" w:type="dxa"/>
          </w:tcPr>
          <w:p w14:paraId="25610196" w14:textId="77777777" w:rsidR="00294D58" w:rsidRDefault="00294D58" w:rsidP="00F92ECA">
            <w:pPr>
              <w:rPr>
                <w:color w:val="595959"/>
                <w:lang w:val="uz-Cyrl-UZ" w:eastAsia="uz-Cyrl-UZ" w:bidi="uz-Cyrl-UZ"/>
              </w:rPr>
            </w:pPr>
          </w:p>
        </w:tc>
        <w:tc>
          <w:tcPr>
            <w:tcW w:w="7830" w:type="dxa"/>
          </w:tcPr>
          <w:p w14:paraId="15869277" w14:textId="35944252" w:rsidR="00294D58" w:rsidRDefault="00003F57" w:rsidP="00F92ECA">
            <w:pPr>
              <w:pStyle w:val="ResumeText"/>
              <w:rPr>
                <w:color w:val="595959"/>
                <w:lang w:val="uz-Cyrl-UZ" w:eastAsia="uz-Cyrl-UZ" w:bidi="uz-Cyrl-UZ"/>
              </w:rPr>
            </w:pPr>
            <w:r>
              <w:t>An enthusiastic and professional young l</w:t>
            </w:r>
            <w:r w:rsidR="006A5DFE">
              <w:t>ady, who enjoys being part of a highly creative team</w:t>
            </w:r>
            <w:proofErr w:type="gramStart"/>
            <w:r w:rsidR="006A5DFE">
              <w:t>.</w:t>
            </w:r>
            <w:proofErr w:type="gramEnd"/>
            <w:r w:rsidR="006A5DFE">
              <w:t xml:space="preserve"> Easily </w:t>
            </w:r>
            <w:r>
              <w:t>grasp</w:t>
            </w:r>
            <w:r w:rsidR="006A5DFE">
              <w:t>s</w:t>
            </w:r>
            <w:r>
              <w:t xml:space="preserve"> new ideas and concepts, and strives to fill any shortcomings in her knowledge by doing the </w:t>
            </w:r>
            <w:r w:rsidR="006A5DFE">
              <w:t>necessary work</w:t>
            </w:r>
            <w:r>
              <w:t>. Able to work well on own and in groups and can demonstrate the high levels of motivation required to meet the tightest of deadlines. Even under great pressure and deadlines, possesses a strong ability to perform the job effectively and with a positive attitude that is passed on to coworkers.</w:t>
            </w:r>
          </w:p>
        </w:tc>
      </w:tr>
      <w:tr w:rsidR="00294D58" w14:paraId="422048D6" w14:textId="77777777" w:rsidTr="00F92ECA">
        <w:tc>
          <w:tcPr>
            <w:tcW w:w="1778" w:type="dxa"/>
          </w:tcPr>
          <w:p w14:paraId="2B9A1EA9" w14:textId="77777777" w:rsidR="00294D58" w:rsidRDefault="00003F57" w:rsidP="00F92ECA">
            <w:pPr>
              <w:pStyle w:val="Heading1"/>
              <w:rPr>
                <w:color w:val="7E97AD"/>
                <w:lang w:val="uz-Cyrl-UZ" w:eastAsia="uz-Cyrl-UZ" w:bidi="uz-Cyrl-UZ"/>
              </w:rPr>
            </w:pPr>
            <w:r>
              <w:t>Personal Details</w:t>
            </w:r>
          </w:p>
        </w:tc>
        <w:tc>
          <w:tcPr>
            <w:tcW w:w="472" w:type="dxa"/>
          </w:tcPr>
          <w:p w14:paraId="529706B8" w14:textId="77777777" w:rsidR="00294D58" w:rsidRDefault="00294D58" w:rsidP="00F92ECA">
            <w:pPr>
              <w:pStyle w:val="ResumeText"/>
              <w:rPr>
                <w:color w:val="595959"/>
                <w:lang w:val="uz-Cyrl-UZ" w:eastAsia="uz-Cyrl-UZ" w:bidi="uz-Cyrl-UZ"/>
              </w:rPr>
            </w:pPr>
          </w:p>
        </w:tc>
        <w:tc>
          <w:tcPr>
            <w:tcW w:w="7830" w:type="dxa"/>
          </w:tcPr>
          <w:p w14:paraId="06E9AC12" w14:textId="77777777" w:rsidR="00294D58" w:rsidRDefault="00003F57" w:rsidP="00F92ECA">
            <w:pPr>
              <w:pStyle w:val="ResumeText"/>
              <w:rPr>
                <w:color w:val="595959"/>
                <w:lang w:val="uz-Cyrl-UZ" w:eastAsia="uz-Cyrl-UZ" w:bidi="uz-Cyrl-UZ"/>
              </w:rPr>
            </w:pPr>
            <w:r>
              <w:rPr>
                <w:b/>
              </w:rPr>
              <w:t xml:space="preserve">Date of </w:t>
            </w:r>
            <w:proofErr w:type="gramStart"/>
            <w:r>
              <w:rPr>
                <w:b/>
              </w:rPr>
              <w:t>birth</w:t>
            </w:r>
            <w:r>
              <w:tab/>
            </w:r>
            <w:r>
              <w:tab/>
              <w:t>:</w:t>
            </w:r>
            <w:proofErr w:type="gramEnd"/>
            <w:r>
              <w:tab/>
              <w:t>12 September 1990</w:t>
            </w:r>
          </w:p>
          <w:p w14:paraId="4D7ADF3E" w14:textId="77777777" w:rsidR="00294D58" w:rsidRDefault="00003F57" w:rsidP="00F92ECA">
            <w:pPr>
              <w:pStyle w:val="ResumeText"/>
              <w:rPr>
                <w:color w:val="595959"/>
                <w:lang w:val="uz-Cyrl-UZ" w:eastAsia="uz-Cyrl-UZ" w:bidi="uz-Cyrl-UZ"/>
              </w:rPr>
            </w:pPr>
            <w:r>
              <w:rPr>
                <w:b/>
              </w:rPr>
              <w:t xml:space="preserve">Marital </w:t>
            </w:r>
            <w:proofErr w:type="gramStart"/>
            <w:r>
              <w:rPr>
                <w:b/>
              </w:rPr>
              <w:t>Status</w:t>
            </w:r>
            <w:r>
              <w:tab/>
            </w:r>
            <w:r>
              <w:tab/>
              <w:t>:</w:t>
            </w:r>
            <w:proofErr w:type="gramEnd"/>
            <w:r>
              <w:tab/>
              <w:t>Single</w:t>
            </w:r>
          </w:p>
          <w:p w14:paraId="7DD329E8" w14:textId="77777777" w:rsidR="00294D58" w:rsidRDefault="00003F57" w:rsidP="00F92ECA">
            <w:pPr>
              <w:pStyle w:val="ResumeText"/>
              <w:rPr>
                <w:color w:val="595959"/>
                <w:lang w:val="uz-Cyrl-UZ" w:eastAsia="uz-Cyrl-UZ" w:bidi="uz-Cyrl-UZ"/>
              </w:rPr>
            </w:pPr>
            <w:r>
              <w:rPr>
                <w:b/>
              </w:rPr>
              <w:t xml:space="preserve">No. </w:t>
            </w:r>
            <w:proofErr w:type="gramStart"/>
            <w:r>
              <w:rPr>
                <w:b/>
              </w:rPr>
              <w:t>of</w:t>
            </w:r>
            <w:proofErr w:type="gramEnd"/>
            <w:r>
              <w:rPr>
                <w:b/>
              </w:rPr>
              <w:t xml:space="preserve"> Dependents</w:t>
            </w:r>
            <w:r>
              <w:tab/>
              <w:t>:</w:t>
            </w:r>
            <w:r>
              <w:tab/>
              <w:t>None</w:t>
            </w:r>
          </w:p>
          <w:p w14:paraId="28FBA810" w14:textId="77777777" w:rsidR="00294D58" w:rsidRDefault="00003F57" w:rsidP="00F92ECA">
            <w:pPr>
              <w:pStyle w:val="ResumeText"/>
              <w:rPr>
                <w:color w:val="595959"/>
                <w:lang w:val="uz-Cyrl-UZ" w:eastAsia="uz-Cyrl-UZ" w:bidi="uz-Cyrl-UZ"/>
              </w:rPr>
            </w:pPr>
            <w:r>
              <w:rPr>
                <w:b/>
              </w:rPr>
              <w:t xml:space="preserve">State of </w:t>
            </w:r>
            <w:proofErr w:type="gramStart"/>
            <w:r>
              <w:rPr>
                <w:b/>
              </w:rPr>
              <w:t>Health</w:t>
            </w:r>
            <w:r>
              <w:tab/>
              <w:t xml:space="preserve">                :</w:t>
            </w:r>
            <w:proofErr w:type="gramEnd"/>
            <w:r>
              <w:tab/>
              <w:t>Excellent</w:t>
            </w:r>
          </w:p>
          <w:p w14:paraId="596B2E2D" w14:textId="77777777" w:rsidR="00294D58" w:rsidRDefault="00003F57" w:rsidP="00F92ECA">
            <w:pPr>
              <w:pStyle w:val="ResumeText"/>
              <w:rPr>
                <w:color w:val="595959"/>
                <w:lang w:val="uz-Cyrl-UZ" w:eastAsia="uz-Cyrl-UZ" w:bidi="uz-Cyrl-UZ"/>
              </w:rPr>
            </w:pPr>
            <w:proofErr w:type="gramStart"/>
            <w:r>
              <w:rPr>
                <w:b/>
              </w:rPr>
              <w:t>Sex</w:t>
            </w:r>
            <w:r>
              <w:rPr>
                <w:b/>
              </w:rPr>
              <w:tab/>
            </w:r>
            <w:r>
              <w:tab/>
            </w:r>
            <w:r>
              <w:tab/>
              <w:t>:</w:t>
            </w:r>
            <w:proofErr w:type="gramEnd"/>
            <w:r>
              <w:tab/>
              <w:t>Female</w:t>
            </w:r>
          </w:p>
          <w:p w14:paraId="7FD74F4F" w14:textId="77777777" w:rsidR="00294D58" w:rsidRDefault="00003F57" w:rsidP="00F92ECA">
            <w:pPr>
              <w:pStyle w:val="ResumeText"/>
              <w:rPr>
                <w:color w:val="595959"/>
                <w:lang w:val="uz-Cyrl-UZ" w:eastAsia="uz-Cyrl-UZ" w:bidi="uz-Cyrl-UZ"/>
              </w:rPr>
            </w:pPr>
            <w:r>
              <w:rPr>
                <w:b/>
              </w:rPr>
              <w:t xml:space="preserve">Driver’s </w:t>
            </w:r>
            <w:proofErr w:type="gramStart"/>
            <w:r>
              <w:rPr>
                <w:b/>
              </w:rPr>
              <w:t>License</w:t>
            </w:r>
            <w:r>
              <w:tab/>
              <w:t>:</w:t>
            </w:r>
            <w:proofErr w:type="gramEnd"/>
            <w:r>
              <w:tab/>
              <w:t>Driver’s License, Code B</w:t>
            </w:r>
          </w:p>
          <w:p w14:paraId="020A772C" w14:textId="77777777" w:rsidR="00294D58" w:rsidRDefault="00003F57" w:rsidP="00F92ECA">
            <w:pPr>
              <w:pStyle w:val="ResumeText"/>
              <w:rPr>
                <w:color w:val="595959"/>
                <w:lang w:val="uz-Cyrl-UZ" w:eastAsia="uz-Cyrl-UZ" w:bidi="uz-Cyrl-UZ"/>
              </w:rPr>
            </w:pPr>
            <w:r>
              <w:rPr>
                <w:b/>
              </w:rPr>
              <w:t xml:space="preserve">Home </w:t>
            </w:r>
            <w:proofErr w:type="gramStart"/>
            <w:r>
              <w:rPr>
                <w:b/>
              </w:rPr>
              <w:t>Language</w:t>
            </w:r>
            <w:r>
              <w:tab/>
              <w:t>:</w:t>
            </w:r>
            <w:proofErr w:type="gramEnd"/>
            <w:r>
              <w:tab/>
              <w:t>Zulu</w:t>
            </w:r>
          </w:p>
          <w:p w14:paraId="668A94FF" w14:textId="508C1100" w:rsidR="00294D58" w:rsidRDefault="00003F57" w:rsidP="00F92ECA">
            <w:pPr>
              <w:pStyle w:val="ResumeText"/>
              <w:rPr>
                <w:color w:val="595959"/>
                <w:lang w:val="uz-Cyrl-UZ" w:eastAsia="uz-Cyrl-UZ" w:bidi="uz-Cyrl-UZ"/>
              </w:rPr>
            </w:pPr>
            <w:r>
              <w:rPr>
                <w:b/>
              </w:rPr>
              <w:t xml:space="preserve">Other </w:t>
            </w:r>
            <w:proofErr w:type="gramStart"/>
            <w:r>
              <w:rPr>
                <w:b/>
              </w:rPr>
              <w:t>Languages</w:t>
            </w:r>
            <w:r>
              <w:tab/>
              <w:t>:</w:t>
            </w:r>
            <w:proofErr w:type="gramEnd"/>
            <w:r>
              <w:tab/>
              <w:t>English (</w:t>
            </w:r>
            <w:r w:rsidR="002A3F46" w:rsidRPr="002A3F46">
              <w:t>Native proficiency</w:t>
            </w:r>
            <w:r>
              <w:t>)</w:t>
            </w:r>
          </w:p>
          <w:p w14:paraId="6D82D573" w14:textId="3DD78C0A" w:rsidR="00294D58" w:rsidRDefault="00003F57" w:rsidP="00F92ECA">
            <w:pPr>
              <w:pStyle w:val="ResumeText"/>
              <w:rPr>
                <w:color w:val="595959"/>
                <w:lang w:val="uz-Cyrl-UZ" w:eastAsia="uz-Cyrl-UZ" w:bidi="uz-Cyrl-UZ"/>
              </w:rPr>
            </w:pPr>
            <w:r>
              <w:tab/>
            </w:r>
            <w:r>
              <w:tab/>
            </w:r>
            <w:r>
              <w:tab/>
            </w:r>
            <w:r>
              <w:tab/>
              <w:t>Afrikaans (</w:t>
            </w:r>
            <w:r w:rsidR="002A3F46" w:rsidRPr="002A3F46">
              <w:t>Limited working proficiency</w:t>
            </w:r>
            <w:r>
              <w:t>)</w:t>
            </w:r>
          </w:p>
          <w:p w14:paraId="4F439350" w14:textId="2464ED1A" w:rsidR="00294D58" w:rsidRDefault="00003F57" w:rsidP="00F92ECA">
            <w:pPr>
              <w:pStyle w:val="ResumeText"/>
              <w:rPr>
                <w:color w:val="595959"/>
                <w:lang w:val="uz-Cyrl-UZ" w:eastAsia="uz-Cyrl-UZ" w:bidi="uz-Cyrl-UZ"/>
              </w:rPr>
            </w:pPr>
            <w:r>
              <w:tab/>
            </w:r>
            <w:r>
              <w:tab/>
            </w:r>
            <w:r>
              <w:tab/>
            </w:r>
            <w:r>
              <w:tab/>
              <w:t>Setswana (</w:t>
            </w:r>
            <w:r w:rsidR="002A3F46" w:rsidRPr="002A3F46">
              <w:t>Limited working proficiency</w:t>
            </w:r>
            <w:r>
              <w:t>)</w:t>
            </w:r>
          </w:p>
          <w:p w14:paraId="6E774BB0" w14:textId="77777777" w:rsidR="00294D58" w:rsidRDefault="00003F57" w:rsidP="00F92ECA">
            <w:pPr>
              <w:pStyle w:val="ResumeText"/>
              <w:rPr>
                <w:color w:val="595959"/>
                <w:lang w:val="uz-Cyrl-UZ" w:eastAsia="uz-Cyrl-UZ" w:bidi="uz-Cyrl-UZ"/>
              </w:rPr>
            </w:pPr>
            <w:r>
              <w:rPr>
                <w:b/>
              </w:rPr>
              <w:t xml:space="preserve">Criminal </w:t>
            </w:r>
            <w:proofErr w:type="gramStart"/>
            <w:r>
              <w:rPr>
                <w:rFonts w:ascii="Times New Roman" w:hAnsi="Times New Roman"/>
                <w:b/>
                <w:color w:val="595959"/>
                <w:lang w:val="zu-ZA"/>
              </w:rPr>
              <w:t>Offenses</w:t>
            </w:r>
            <w:r>
              <w:tab/>
              <w:t>:</w:t>
            </w:r>
            <w:proofErr w:type="gramEnd"/>
            <w:r>
              <w:tab/>
              <w:t>None</w:t>
            </w:r>
          </w:p>
          <w:p w14:paraId="5F224E3C" w14:textId="4EE8D4FD" w:rsidR="00294D58" w:rsidRDefault="00003F57" w:rsidP="00F92ECA">
            <w:pPr>
              <w:pStyle w:val="ResumeText"/>
              <w:rPr>
                <w:color w:val="595959"/>
                <w:lang w:val="uz-Cyrl-UZ" w:eastAsia="uz-Cyrl-UZ" w:bidi="uz-Cyrl-UZ"/>
              </w:rPr>
            </w:pPr>
            <w:proofErr w:type="gramStart"/>
            <w:r>
              <w:rPr>
                <w:b/>
              </w:rPr>
              <w:t>Nationality</w:t>
            </w:r>
            <w:r>
              <w:tab/>
            </w:r>
            <w:r>
              <w:tab/>
              <w:t>:</w:t>
            </w:r>
            <w:proofErr w:type="gramEnd"/>
            <w:r>
              <w:tab/>
              <w:t>South African</w:t>
            </w:r>
          </w:p>
        </w:tc>
      </w:tr>
      <w:tr w:rsidR="00294D58" w14:paraId="6A3F8891" w14:textId="77777777" w:rsidTr="00F92ECA">
        <w:tc>
          <w:tcPr>
            <w:tcW w:w="1778" w:type="dxa"/>
          </w:tcPr>
          <w:p w14:paraId="6B9708F0" w14:textId="77777777" w:rsidR="00294D58" w:rsidRDefault="00003F57" w:rsidP="00F92ECA">
            <w:pPr>
              <w:pStyle w:val="Heading1"/>
              <w:jc w:val="left"/>
              <w:rPr>
                <w:color w:val="7E97AD"/>
                <w:lang w:val="uz-Cyrl-UZ" w:eastAsia="uz-Cyrl-UZ" w:bidi="uz-Cyrl-UZ"/>
              </w:rPr>
            </w:pPr>
            <w:r>
              <w:t>Key technical skills</w:t>
            </w:r>
          </w:p>
        </w:tc>
        <w:tc>
          <w:tcPr>
            <w:tcW w:w="472" w:type="dxa"/>
          </w:tcPr>
          <w:p w14:paraId="1C3EDF2B" w14:textId="77777777" w:rsidR="00294D58" w:rsidRDefault="00294D58" w:rsidP="00F92ECA">
            <w:pPr>
              <w:rPr>
                <w:color w:val="595959"/>
                <w:lang w:val="uz-Cyrl-UZ" w:eastAsia="uz-Cyrl-UZ" w:bidi="uz-Cyrl-UZ"/>
              </w:rPr>
            </w:pPr>
          </w:p>
        </w:tc>
        <w:tc>
          <w:tcPr>
            <w:tcW w:w="7830" w:type="dxa"/>
          </w:tcPr>
          <w:p w14:paraId="263888C0" w14:textId="163B6CBE" w:rsidR="006A5DFE" w:rsidRDefault="00A62BCC" w:rsidP="00F92ECA">
            <w:pPr>
              <w:pStyle w:val="ResumeText"/>
            </w:pPr>
            <w:r>
              <w:t xml:space="preserve">Conceptual, UX and creative </w:t>
            </w:r>
            <w:r w:rsidR="006A5DFE">
              <w:t>writing</w:t>
            </w:r>
          </w:p>
          <w:p w14:paraId="00125337" w14:textId="77777777" w:rsidR="006A5DFE" w:rsidRDefault="006A5DFE" w:rsidP="00F92ECA">
            <w:pPr>
              <w:pStyle w:val="ResumeText"/>
              <w:rPr>
                <w:color w:val="595959"/>
                <w:lang w:val="uz-Cyrl-UZ" w:eastAsia="uz-Cyrl-UZ" w:bidi="uz-Cyrl-UZ"/>
              </w:rPr>
            </w:pPr>
            <w:r>
              <w:t>Scriptwriting</w:t>
            </w:r>
          </w:p>
          <w:p w14:paraId="37074F4A" w14:textId="77777777" w:rsidR="006A5DFE" w:rsidRDefault="006A5DFE" w:rsidP="00F92ECA">
            <w:pPr>
              <w:pStyle w:val="ResumeText"/>
              <w:rPr>
                <w:color w:val="595959"/>
                <w:lang w:val="uz-Cyrl-UZ" w:eastAsia="uz-Cyrl-UZ" w:bidi="uz-Cyrl-UZ"/>
              </w:rPr>
            </w:pPr>
            <w:r>
              <w:t>Storyboarding</w:t>
            </w:r>
          </w:p>
          <w:p w14:paraId="6F4E0C8D" w14:textId="77777777" w:rsidR="00A62BCC" w:rsidRDefault="00A62BCC" w:rsidP="00F92ECA">
            <w:pPr>
              <w:pStyle w:val="ResumeText"/>
            </w:pPr>
            <w:r>
              <w:t>Research</w:t>
            </w:r>
          </w:p>
          <w:p w14:paraId="68722159" w14:textId="77777777" w:rsidR="00A62BCC" w:rsidRDefault="00A62BCC" w:rsidP="00F92ECA">
            <w:pPr>
              <w:pStyle w:val="ResumeText"/>
            </w:pPr>
            <w:r>
              <w:t>Digital design</w:t>
            </w:r>
          </w:p>
          <w:p w14:paraId="1D30011B" w14:textId="77777777" w:rsidR="00A62BCC" w:rsidRDefault="00A62BCC" w:rsidP="00F92ECA">
            <w:pPr>
              <w:pStyle w:val="ResumeText"/>
              <w:rPr>
                <w:color w:val="595959"/>
                <w:lang w:val="uz-Cyrl-UZ" w:eastAsia="uz-Cyrl-UZ" w:bidi="uz-Cyrl-UZ"/>
              </w:rPr>
            </w:pPr>
            <w:r>
              <w:t>Video editing</w:t>
            </w:r>
          </w:p>
          <w:p w14:paraId="33043164" w14:textId="0E647BBD" w:rsidR="00294D58" w:rsidRDefault="00A62BCC" w:rsidP="00F92ECA">
            <w:pPr>
              <w:pStyle w:val="ResumeText"/>
              <w:rPr>
                <w:color w:val="595959"/>
                <w:lang w:val="uz-Cyrl-UZ" w:eastAsia="uz-Cyrl-UZ" w:bidi="uz-Cyrl-UZ"/>
              </w:rPr>
            </w:pPr>
            <w:r>
              <w:t xml:space="preserve">2D and </w:t>
            </w:r>
            <w:r w:rsidR="00A16B33">
              <w:t>3D Animation and Modeling</w:t>
            </w:r>
          </w:p>
          <w:p w14:paraId="10636BDE" w14:textId="1C96B9C8" w:rsidR="00294D58" w:rsidRDefault="002A3F46" w:rsidP="00F92ECA">
            <w:pPr>
              <w:pStyle w:val="ResumeText"/>
              <w:rPr>
                <w:color w:val="595959"/>
                <w:lang w:val="uz-Cyrl-UZ" w:eastAsia="uz-Cyrl-UZ" w:bidi="uz-Cyrl-UZ"/>
              </w:rPr>
            </w:pPr>
            <w:r>
              <w:t>Sound Production</w:t>
            </w:r>
          </w:p>
          <w:p w14:paraId="661E94DA" w14:textId="458D8831" w:rsidR="00294D58" w:rsidRDefault="00003F57" w:rsidP="00F92ECA">
            <w:pPr>
              <w:pStyle w:val="ResumeText"/>
              <w:rPr>
                <w:color w:val="595959"/>
                <w:lang w:val="uz-Cyrl-UZ" w:eastAsia="uz-Cyrl-UZ" w:bidi="uz-Cyrl-UZ"/>
              </w:rPr>
            </w:pPr>
            <w:r>
              <w:t xml:space="preserve">Coding: Html, </w:t>
            </w:r>
            <w:proofErr w:type="spellStart"/>
            <w:r>
              <w:t>css</w:t>
            </w:r>
            <w:proofErr w:type="spellEnd"/>
            <w:r>
              <w:t xml:space="preserve">, </w:t>
            </w:r>
            <w:proofErr w:type="spellStart"/>
            <w:r>
              <w:t>php</w:t>
            </w:r>
            <w:proofErr w:type="spellEnd"/>
            <w:r>
              <w:t>, xm</w:t>
            </w:r>
            <w:r w:rsidR="00070010">
              <w:t xml:space="preserve">l, JavaScript, MySQL, </w:t>
            </w:r>
            <w:r w:rsidR="00800B69">
              <w:t>Java, Delphi, C++, Android</w:t>
            </w:r>
          </w:p>
          <w:p w14:paraId="3E414D4E" w14:textId="34940E95" w:rsidR="00294D58" w:rsidRDefault="00003F57" w:rsidP="00F92ECA">
            <w:pPr>
              <w:pStyle w:val="ResumeText"/>
              <w:rPr>
                <w:color w:val="595959"/>
                <w:lang w:val="uz-Cyrl-UZ" w:eastAsia="uz-Cyrl-UZ" w:bidi="uz-Cyrl-UZ"/>
              </w:rPr>
            </w:pPr>
            <w:r>
              <w:t>Typing (</w:t>
            </w:r>
            <w:r w:rsidR="00070010">
              <w:t>60</w:t>
            </w:r>
            <w:r w:rsidR="006A5DFE">
              <w:t xml:space="preserve"> </w:t>
            </w:r>
            <w:r>
              <w:t>wpm)</w:t>
            </w:r>
          </w:p>
        </w:tc>
      </w:tr>
      <w:tr w:rsidR="00294D58" w14:paraId="5AEBC986" w14:textId="77777777" w:rsidTr="00F92ECA">
        <w:tc>
          <w:tcPr>
            <w:tcW w:w="1778" w:type="dxa"/>
          </w:tcPr>
          <w:p w14:paraId="22671DB6" w14:textId="61E2EFE9" w:rsidR="00294D58" w:rsidRDefault="00003F57" w:rsidP="00F92ECA">
            <w:pPr>
              <w:pStyle w:val="Heading1"/>
              <w:jc w:val="left"/>
              <w:rPr>
                <w:color w:val="7E97AD"/>
                <w:lang w:val="uz-Cyrl-UZ" w:eastAsia="uz-Cyrl-UZ" w:bidi="uz-Cyrl-UZ"/>
              </w:rPr>
            </w:pPr>
            <w:r>
              <w:t>Experience</w:t>
            </w:r>
          </w:p>
        </w:tc>
        <w:tc>
          <w:tcPr>
            <w:tcW w:w="472" w:type="dxa"/>
          </w:tcPr>
          <w:p w14:paraId="68EB8C55" w14:textId="77777777" w:rsidR="00294D58" w:rsidRDefault="00294D58" w:rsidP="00F92ECA">
            <w:pPr>
              <w:rPr>
                <w:color w:val="595959"/>
                <w:lang w:val="uz-Cyrl-UZ" w:eastAsia="uz-Cyrl-UZ" w:bidi="uz-Cyrl-UZ"/>
              </w:rPr>
            </w:pPr>
          </w:p>
        </w:tc>
        <w:tc>
          <w:tcPr>
            <w:tcW w:w="7830" w:type="dxa"/>
          </w:tcPr>
          <w:p w14:paraId="63766531" w14:textId="77777777" w:rsidR="007C7A70" w:rsidRPr="002D2C84" w:rsidRDefault="007C7A70" w:rsidP="00F92ECA">
            <w:pPr>
              <w:rPr>
                <w:b/>
                <w:color w:val="595959"/>
                <w:lang w:val="uz-Cyrl-UZ" w:eastAsia="uz-Cyrl-UZ" w:bidi="uz-Cyrl-UZ"/>
              </w:rPr>
            </w:pPr>
            <w:r>
              <w:rPr>
                <w:b/>
                <w:color w:val="595959"/>
                <w:lang w:val="uz-Cyrl-UZ" w:eastAsia="uz-Cyrl-UZ" w:bidi="uz-Cyrl-UZ"/>
              </w:rPr>
              <w:t>UX WRITER - ABSA</w:t>
            </w:r>
            <w:r w:rsidRPr="002D2C84">
              <w:rPr>
                <w:b/>
                <w:color w:val="595959"/>
                <w:lang w:val="uz-Cyrl-UZ" w:eastAsia="uz-Cyrl-UZ" w:bidi="uz-Cyrl-UZ"/>
              </w:rPr>
              <w:t xml:space="preserve"> JOHANNESBURG</w:t>
            </w:r>
          </w:p>
          <w:p w14:paraId="5014E5A3" w14:textId="77777777" w:rsidR="007C7A70" w:rsidRPr="002D2C84" w:rsidRDefault="007C7A70" w:rsidP="00F92ECA">
            <w:pPr>
              <w:rPr>
                <w:color w:val="595959"/>
                <w:lang w:val="uz-Cyrl-UZ" w:eastAsia="uz-Cyrl-UZ" w:bidi="uz-Cyrl-UZ"/>
              </w:rPr>
            </w:pPr>
            <w:r>
              <w:rPr>
                <w:color w:val="595959"/>
                <w:lang w:val="uz-Cyrl-UZ" w:eastAsia="uz-Cyrl-UZ" w:bidi="uz-Cyrl-UZ"/>
              </w:rPr>
              <w:t>May</w:t>
            </w:r>
            <w:r w:rsidRPr="002D2C84">
              <w:rPr>
                <w:color w:val="595959"/>
                <w:lang w:val="uz-Cyrl-UZ" w:eastAsia="uz-Cyrl-UZ" w:bidi="uz-Cyrl-UZ"/>
              </w:rPr>
              <w:t xml:space="preserve"> 201</w:t>
            </w:r>
            <w:r>
              <w:rPr>
                <w:color w:val="595959"/>
                <w:lang w:val="uz-Cyrl-UZ" w:eastAsia="uz-Cyrl-UZ" w:bidi="uz-Cyrl-UZ"/>
              </w:rPr>
              <w:t>8</w:t>
            </w:r>
            <w:r w:rsidRPr="002D2C84">
              <w:rPr>
                <w:color w:val="595959"/>
                <w:lang w:val="uz-Cyrl-UZ" w:eastAsia="uz-Cyrl-UZ" w:bidi="uz-Cyrl-UZ"/>
              </w:rPr>
              <w:t xml:space="preserve"> – </w:t>
            </w:r>
            <w:r>
              <w:rPr>
                <w:color w:val="595959"/>
                <w:lang w:val="uz-Cyrl-UZ" w:eastAsia="uz-Cyrl-UZ" w:bidi="uz-Cyrl-UZ"/>
              </w:rPr>
              <w:t>Current</w:t>
            </w:r>
          </w:p>
          <w:p w14:paraId="0BDEF22E" w14:textId="14A76E93" w:rsidR="00742E0F" w:rsidRDefault="00FD529A" w:rsidP="00F92ECA">
            <w:pPr>
              <w:rPr>
                <w:color w:val="595959"/>
                <w:lang w:val="uz-Cyrl-UZ" w:eastAsia="uz-Cyrl-UZ" w:bidi="uz-Cyrl-UZ"/>
              </w:rPr>
            </w:pPr>
            <w:r>
              <w:rPr>
                <w:color w:val="595959"/>
                <w:lang w:val="uz-Cyrl-UZ" w:eastAsia="uz-Cyrl-UZ" w:bidi="uz-Cyrl-UZ"/>
              </w:rPr>
              <w:t xml:space="preserve">Working as a member of the copy and tone team in the design department I have helped improve the call centre experience for clients by delivering a complete revamp of </w:t>
            </w:r>
            <w:r w:rsidR="00F941A8">
              <w:rPr>
                <w:color w:val="595959"/>
                <w:lang w:val="uz-Cyrl-UZ" w:eastAsia="uz-Cyrl-UZ" w:bidi="uz-Cyrl-UZ"/>
              </w:rPr>
              <w:t xml:space="preserve">the scripts used in the call centre. I have also improved the way we keep our clients informed with the work done on the SMSs. Currently I have been placed as the sole copywriter for the </w:t>
            </w:r>
            <w:r w:rsidR="00F941A8">
              <w:rPr>
                <w:color w:val="595959"/>
                <w:lang w:val="uz-Cyrl-UZ" w:eastAsia="uz-Cyrl-UZ" w:bidi="uz-Cyrl-UZ"/>
              </w:rPr>
              <w:lastRenderedPageBreak/>
              <w:t>3 app squads. In this role I have helped team members to better understand the role of copy in the design process. I have also worked to improve user journeys together with my teams by working out a content strategy that is unique to each of the 3 apps.</w:t>
            </w:r>
          </w:p>
          <w:p w14:paraId="1B202043" w14:textId="38BE50EA" w:rsidR="007C7A70" w:rsidRPr="002D2C84" w:rsidRDefault="007C7A70" w:rsidP="00F92ECA">
            <w:pPr>
              <w:rPr>
                <w:b/>
                <w:color w:val="595959"/>
                <w:lang w:val="uz-Cyrl-UZ" w:eastAsia="uz-Cyrl-UZ" w:bidi="uz-Cyrl-UZ"/>
              </w:rPr>
            </w:pPr>
            <w:r>
              <w:rPr>
                <w:b/>
                <w:color w:val="595959"/>
                <w:lang w:val="uz-Cyrl-UZ" w:eastAsia="uz-Cyrl-UZ" w:bidi="uz-Cyrl-UZ"/>
              </w:rPr>
              <w:t xml:space="preserve">COPYWRITER - </w:t>
            </w:r>
            <w:r w:rsidRPr="002D2C84">
              <w:rPr>
                <w:b/>
                <w:color w:val="595959"/>
                <w:lang w:val="uz-Cyrl-UZ" w:eastAsia="uz-Cyrl-UZ" w:bidi="uz-Cyrl-UZ"/>
              </w:rPr>
              <w:t>OGILVY AND MATHER JOHANNESBURG</w:t>
            </w:r>
          </w:p>
          <w:p w14:paraId="3A8261F0" w14:textId="77777777" w:rsidR="007C7A70" w:rsidRPr="002D2C84" w:rsidRDefault="007C7A70" w:rsidP="00F92ECA">
            <w:pPr>
              <w:rPr>
                <w:color w:val="595959"/>
                <w:lang w:val="uz-Cyrl-UZ" w:eastAsia="uz-Cyrl-UZ" w:bidi="uz-Cyrl-UZ"/>
              </w:rPr>
            </w:pPr>
            <w:r w:rsidRPr="002D2C84">
              <w:rPr>
                <w:color w:val="595959"/>
                <w:lang w:val="uz-Cyrl-UZ" w:eastAsia="uz-Cyrl-UZ" w:bidi="uz-Cyrl-UZ"/>
              </w:rPr>
              <w:t>February 201</w:t>
            </w:r>
            <w:r>
              <w:rPr>
                <w:color w:val="595959"/>
                <w:lang w:val="uz-Cyrl-UZ" w:eastAsia="uz-Cyrl-UZ" w:bidi="uz-Cyrl-UZ"/>
              </w:rPr>
              <w:t>7</w:t>
            </w:r>
            <w:r w:rsidRPr="002D2C84">
              <w:rPr>
                <w:color w:val="595959"/>
                <w:lang w:val="uz-Cyrl-UZ" w:eastAsia="uz-Cyrl-UZ" w:bidi="uz-Cyrl-UZ"/>
              </w:rPr>
              <w:t xml:space="preserve"> – </w:t>
            </w:r>
            <w:r>
              <w:rPr>
                <w:color w:val="595959"/>
                <w:lang w:val="uz-Cyrl-UZ" w:eastAsia="uz-Cyrl-UZ" w:bidi="uz-Cyrl-UZ"/>
              </w:rPr>
              <w:t>April</w:t>
            </w:r>
            <w:r w:rsidRPr="002D2C84">
              <w:rPr>
                <w:color w:val="595959"/>
                <w:lang w:val="uz-Cyrl-UZ" w:eastAsia="uz-Cyrl-UZ" w:bidi="uz-Cyrl-UZ"/>
              </w:rPr>
              <w:t xml:space="preserve"> 2017</w:t>
            </w:r>
          </w:p>
          <w:p w14:paraId="37392C3E" w14:textId="523C4E3B" w:rsidR="00F92ECA" w:rsidRDefault="00F92ECA" w:rsidP="00F92ECA">
            <w:pPr>
              <w:rPr>
                <w:color w:val="595959"/>
                <w:lang w:val="uz-Cyrl-UZ" w:eastAsia="uz-Cyrl-UZ" w:bidi="uz-Cyrl-UZ"/>
              </w:rPr>
            </w:pPr>
            <w:r>
              <w:rPr>
                <w:color w:val="595959"/>
                <w:lang w:val="uz-Cyrl-UZ" w:eastAsia="uz-Cyrl-UZ" w:bidi="uz-Cyrl-UZ"/>
              </w:rPr>
              <w:t>Working as a member of the above the line team I helped to creatively deliver on the briefs given by the clients. I delivered radio scripts that envoke the theatre of the mind with the goal of introducing new content to Multichoie subscribers. I also delivered a relaunch campaign for Mondelez for their rebranded P.S bar. I managed tostep out of my comfort  zone by delivering on below the line(retail) and digital projects for KFC.</w:t>
            </w:r>
          </w:p>
          <w:p w14:paraId="7524E5A9" w14:textId="77777777" w:rsidR="007C7A70" w:rsidRPr="002D2C84" w:rsidRDefault="007C7A70" w:rsidP="00F92ECA">
            <w:pPr>
              <w:rPr>
                <w:b/>
                <w:color w:val="595959"/>
                <w:lang w:val="uz-Cyrl-UZ" w:eastAsia="uz-Cyrl-UZ" w:bidi="uz-Cyrl-UZ"/>
              </w:rPr>
            </w:pPr>
            <w:r>
              <w:rPr>
                <w:b/>
                <w:color w:val="595959"/>
                <w:lang w:val="uz-Cyrl-UZ" w:eastAsia="uz-Cyrl-UZ" w:bidi="uz-Cyrl-UZ"/>
              </w:rPr>
              <w:t xml:space="preserve">GRADUATE - </w:t>
            </w:r>
            <w:r w:rsidRPr="002D2C84">
              <w:rPr>
                <w:b/>
                <w:color w:val="595959"/>
                <w:lang w:val="uz-Cyrl-UZ" w:eastAsia="uz-Cyrl-UZ" w:bidi="uz-Cyrl-UZ"/>
              </w:rPr>
              <w:t>OGILVY AND MATHER JOHANNESBURG</w:t>
            </w:r>
          </w:p>
          <w:p w14:paraId="238B8B0B" w14:textId="77777777" w:rsidR="007C7A70" w:rsidRPr="002D2C84" w:rsidRDefault="007C7A70" w:rsidP="00F92ECA">
            <w:pPr>
              <w:rPr>
                <w:color w:val="595959"/>
                <w:lang w:val="uz-Cyrl-UZ" w:eastAsia="uz-Cyrl-UZ" w:bidi="uz-Cyrl-UZ"/>
              </w:rPr>
            </w:pPr>
            <w:r w:rsidRPr="002D2C84">
              <w:rPr>
                <w:color w:val="595959"/>
                <w:lang w:val="uz-Cyrl-UZ" w:eastAsia="uz-Cyrl-UZ" w:bidi="uz-Cyrl-UZ"/>
              </w:rPr>
              <w:t>February 2016 – January 2017</w:t>
            </w:r>
          </w:p>
          <w:p w14:paraId="3B61E835" w14:textId="7250A811" w:rsidR="007C7A70" w:rsidRDefault="00610301" w:rsidP="00F92ECA">
            <w:pPr>
              <w:rPr>
                <w:color w:val="595959"/>
                <w:lang w:val="uz-Cyrl-UZ" w:eastAsia="uz-Cyrl-UZ" w:bidi="uz-Cyrl-UZ"/>
              </w:rPr>
            </w:pPr>
            <w:r>
              <w:rPr>
                <w:color w:val="595959"/>
                <w:lang w:val="uz-Cyrl-UZ" w:eastAsia="uz-Cyrl-UZ" w:bidi="uz-Cyrl-UZ"/>
              </w:rPr>
              <w:t>As part of the programme, d</w:t>
            </w:r>
            <w:r w:rsidR="007C7A70">
              <w:rPr>
                <w:color w:val="595959"/>
                <w:lang w:val="uz-Cyrl-UZ" w:eastAsia="uz-Cyrl-UZ" w:bidi="uz-Cyrl-UZ"/>
              </w:rPr>
              <w:t>uties included learning about the industry and the roles involved in an advertising agency</w:t>
            </w:r>
            <w:r>
              <w:rPr>
                <w:color w:val="595959"/>
                <w:lang w:val="uz-Cyrl-UZ" w:eastAsia="uz-Cyrl-UZ" w:bidi="uz-Cyrl-UZ"/>
              </w:rPr>
              <w:t xml:space="preserve"> by rotating through the different departments</w:t>
            </w:r>
            <w:r w:rsidR="007C7A70">
              <w:rPr>
                <w:color w:val="595959"/>
                <w:lang w:val="uz-Cyrl-UZ" w:eastAsia="uz-Cyrl-UZ" w:bidi="uz-Cyrl-UZ"/>
              </w:rPr>
              <w:t xml:space="preserve">. I </w:t>
            </w:r>
            <w:r>
              <w:rPr>
                <w:color w:val="595959"/>
                <w:lang w:val="uz-Cyrl-UZ" w:eastAsia="uz-Cyrl-UZ" w:bidi="uz-Cyrl-UZ"/>
              </w:rPr>
              <w:t>chose to spend</w:t>
            </w:r>
            <w:r w:rsidR="007C7A70">
              <w:rPr>
                <w:color w:val="595959"/>
                <w:lang w:val="uz-Cyrl-UZ" w:eastAsia="uz-Cyrl-UZ" w:bidi="uz-Cyrl-UZ"/>
              </w:rPr>
              <w:t xml:space="preserve"> most of my time in</w:t>
            </w:r>
            <w:r w:rsidR="007C7A70" w:rsidRPr="002D2C84">
              <w:rPr>
                <w:color w:val="595959"/>
                <w:lang w:val="uz-Cyrl-UZ" w:eastAsia="uz-Cyrl-UZ" w:bidi="uz-Cyrl-UZ"/>
              </w:rPr>
              <w:t xml:space="preserve"> Above The Line as a</w:t>
            </w:r>
            <w:r w:rsidR="007C7A70">
              <w:rPr>
                <w:color w:val="595959"/>
                <w:lang w:val="uz-Cyrl-UZ" w:eastAsia="uz-Cyrl-UZ" w:bidi="uz-Cyrl-UZ"/>
              </w:rPr>
              <w:t xml:space="preserve"> </w:t>
            </w:r>
            <w:r w:rsidR="007C7A70" w:rsidRPr="002D2C84">
              <w:rPr>
                <w:color w:val="595959"/>
                <w:lang w:val="uz-Cyrl-UZ" w:eastAsia="uz-Cyrl-UZ" w:bidi="uz-Cyrl-UZ"/>
              </w:rPr>
              <w:t xml:space="preserve">Creative </w:t>
            </w:r>
            <w:r w:rsidR="007C7A70">
              <w:rPr>
                <w:color w:val="595959"/>
                <w:lang w:val="uz-Cyrl-UZ" w:eastAsia="uz-Cyrl-UZ" w:bidi="uz-Cyrl-UZ"/>
              </w:rPr>
              <w:t>in the position of copy writer</w:t>
            </w:r>
            <w:r w:rsidR="00072D9C">
              <w:rPr>
                <w:color w:val="595959"/>
                <w:lang w:val="uz-Cyrl-UZ" w:eastAsia="uz-Cyrl-UZ" w:bidi="uz-Cyrl-UZ"/>
              </w:rPr>
              <w:t xml:space="preserve"> as this is where I brought the most value to the team</w:t>
            </w:r>
            <w:r w:rsidR="007C7A70">
              <w:rPr>
                <w:color w:val="595959"/>
                <w:lang w:val="uz-Cyrl-UZ" w:eastAsia="uz-Cyrl-UZ" w:bidi="uz-Cyrl-UZ"/>
              </w:rPr>
              <w:t>.</w:t>
            </w:r>
          </w:p>
          <w:p w14:paraId="2F738214" w14:textId="77777777" w:rsidR="002D2C84" w:rsidRPr="002D2C84" w:rsidRDefault="002D2C84" w:rsidP="00F92ECA">
            <w:pPr>
              <w:rPr>
                <w:b/>
                <w:color w:val="595959"/>
                <w:lang w:val="uz-Cyrl-UZ" w:eastAsia="uz-Cyrl-UZ" w:bidi="uz-Cyrl-UZ"/>
              </w:rPr>
            </w:pPr>
            <w:r w:rsidRPr="002D2C84">
              <w:rPr>
                <w:b/>
                <w:color w:val="595959"/>
                <w:lang w:val="uz-Cyrl-UZ" w:eastAsia="uz-Cyrl-UZ" w:bidi="uz-Cyrl-UZ"/>
              </w:rPr>
              <w:t>BURSAR/STUD</w:t>
            </w:r>
            <w:r>
              <w:rPr>
                <w:b/>
                <w:color w:val="595959"/>
                <w:lang w:val="uz-Cyrl-UZ" w:eastAsia="uz-Cyrl-UZ" w:bidi="uz-Cyrl-UZ"/>
              </w:rPr>
              <w:t>ENT -</w:t>
            </w:r>
            <w:r w:rsidRPr="002D2C84">
              <w:rPr>
                <w:b/>
                <w:color w:val="595959"/>
                <w:lang w:val="uz-Cyrl-UZ" w:eastAsia="uz-Cyrl-UZ" w:bidi="uz-Cyrl-UZ"/>
              </w:rPr>
              <w:t xml:space="preserve"> CSIR</w:t>
            </w:r>
          </w:p>
          <w:p w14:paraId="7D521400" w14:textId="77777777" w:rsidR="002D2C84" w:rsidRPr="002D2C84" w:rsidRDefault="002D2C84" w:rsidP="00F92ECA">
            <w:pPr>
              <w:rPr>
                <w:color w:val="595959"/>
                <w:lang w:val="uz-Cyrl-UZ" w:eastAsia="uz-Cyrl-UZ" w:bidi="uz-Cyrl-UZ"/>
              </w:rPr>
            </w:pPr>
            <w:r w:rsidRPr="002D2C84">
              <w:rPr>
                <w:color w:val="595959"/>
                <w:lang w:val="uz-Cyrl-UZ" w:eastAsia="uz-Cyrl-UZ" w:bidi="uz-Cyrl-UZ"/>
              </w:rPr>
              <w:t>June 2009; December 2009; December 2010; December 2011</w:t>
            </w:r>
          </w:p>
          <w:p w14:paraId="76A60A73" w14:textId="34059A0A" w:rsidR="006A5DFE" w:rsidRDefault="006A457B" w:rsidP="006A457B">
            <w:pPr>
              <w:rPr>
                <w:color w:val="595959"/>
                <w:lang w:val="uz-Cyrl-UZ" w:eastAsia="uz-Cyrl-UZ" w:bidi="uz-Cyrl-UZ"/>
              </w:rPr>
            </w:pPr>
            <w:r>
              <w:rPr>
                <w:color w:val="595959"/>
                <w:lang w:val="uz-Cyrl-UZ" w:eastAsia="uz-Cyrl-UZ" w:bidi="uz-Cyrl-UZ"/>
              </w:rPr>
              <w:t>As part of my bursary, I completed v</w:t>
            </w:r>
            <w:r w:rsidR="002D2C84" w:rsidRPr="002D2C84">
              <w:rPr>
                <w:color w:val="595959"/>
                <w:lang w:val="uz-Cyrl-UZ" w:eastAsia="uz-Cyrl-UZ" w:bidi="uz-Cyrl-UZ"/>
              </w:rPr>
              <w:t xml:space="preserve">acation work at Meraka Institute. </w:t>
            </w:r>
            <w:r>
              <w:rPr>
                <w:color w:val="595959"/>
                <w:lang w:val="uz-Cyrl-UZ" w:eastAsia="uz-Cyrl-UZ" w:bidi="uz-Cyrl-UZ"/>
              </w:rPr>
              <w:t>I did</w:t>
            </w:r>
            <w:r w:rsidR="002D2C84" w:rsidRPr="002D2C84">
              <w:rPr>
                <w:color w:val="595959"/>
                <w:lang w:val="uz-Cyrl-UZ" w:eastAsia="uz-Cyrl-UZ" w:bidi="uz-Cyrl-UZ"/>
              </w:rPr>
              <w:t xml:space="preserve"> research, report writing, multimedia</w:t>
            </w:r>
            <w:r w:rsidR="006A5DFE">
              <w:rPr>
                <w:color w:val="595959"/>
                <w:lang w:val="uz-Cyrl-UZ" w:eastAsia="uz-Cyrl-UZ" w:bidi="uz-Cyrl-UZ"/>
              </w:rPr>
              <w:t xml:space="preserve"> c</w:t>
            </w:r>
            <w:r w:rsidR="002D2C84" w:rsidRPr="002D2C84">
              <w:rPr>
                <w:color w:val="595959"/>
                <w:lang w:val="uz-Cyrl-UZ" w:eastAsia="uz-Cyrl-UZ" w:bidi="uz-Cyrl-UZ"/>
              </w:rPr>
              <w:t>onsult</w:t>
            </w:r>
            <w:r>
              <w:rPr>
                <w:color w:val="595959"/>
                <w:lang w:val="uz-Cyrl-UZ" w:eastAsia="uz-Cyrl-UZ" w:bidi="uz-Cyrl-UZ"/>
              </w:rPr>
              <w:t>ations and</w:t>
            </w:r>
            <w:r w:rsidR="002D2C84" w:rsidRPr="002D2C84">
              <w:rPr>
                <w:color w:val="595959"/>
                <w:lang w:val="uz-Cyrl-UZ" w:eastAsia="uz-Cyrl-UZ" w:bidi="uz-Cyrl-UZ"/>
              </w:rPr>
              <w:t xml:space="preserve"> testing.</w:t>
            </w:r>
            <w:r w:rsidR="006D60CB">
              <w:rPr>
                <w:color w:val="595959"/>
                <w:lang w:val="uz-Cyrl-UZ" w:eastAsia="uz-Cyrl-UZ" w:bidi="uz-Cyrl-UZ"/>
              </w:rPr>
              <w:t xml:space="preserve"> </w:t>
            </w:r>
          </w:p>
        </w:tc>
      </w:tr>
      <w:tr w:rsidR="00294D58" w14:paraId="73018EAD" w14:textId="77777777" w:rsidTr="00F92ECA">
        <w:tc>
          <w:tcPr>
            <w:tcW w:w="1778" w:type="dxa"/>
          </w:tcPr>
          <w:p w14:paraId="229F123E" w14:textId="77777777" w:rsidR="00294D58" w:rsidRDefault="00003F57" w:rsidP="00F92ECA">
            <w:pPr>
              <w:pStyle w:val="Heading1"/>
              <w:jc w:val="left"/>
              <w:rPr>
                <w:color w:val="7E97AD"/>
                <w:lang w:val="uz-Cyrl-UZ" w:eastAsia="uz-Cyrl-UZ" w:bidi="uz-Cyrl-UZ"/>
              </w:rPr>
            </w:pPr>
            <w:r>
              <w:lastRenderedPageBreak/>
              <w:t>Education</w:t>
            </w:r>
          </w:p>
        </w:tc>
        <w:tc>
          <w:tcPr>
            <w:tcW w:w="472" w:type="dxa"/>
          </w:tcPr>
          <w:p w14:paraId="4B8B91F7" w14:textId="77777777" w:rsidR="00294D58" w:rsidRDefault="00294D58" w:rsidP="00F92ECA">
            <w:pPr>
              <w:rPr>
                <w:color w:val="595959"/>
                <w:lang w:val="uz-Cyrl-UZ" w:eastAsia="uz-Cyrl-UZ" w:bidi="uz-Cyrl-UZ"/>
              </w:rPr>
            </w:pPr>
          </w:p>
        </w:tc>
        <w:tc>
          <w:tcPr>
            <w:tcW w:w="7830" w:type="dxa"/>
          </w:tcPr>
          <w:p w14:paraId="2E5A66EA" w14:textId="77777777" w:rsidR="00FF21AD" w:rsidRPr="00565FB2" w:rsidRDefault="00FF21AD" w:rsidP="00FF21AD">
            <w:pPr>
              <w:rPr>
                <w:b/>
                <w:color w:val="595959"/>
                <w:lang w:val="uz-Cyrl-UZ" w:eastAsia="uz-Cyrl-UZ" w:bidi="uz-Cyrl-UZ"/>
              </w:rPr>
            </w:pPr>
            <w:r w:rsidRPr="00565FB2">
              <w:rPr>
                <w:b/>
                <w:color w:val="595959"/>
                <w:lang w:val="uz-Cyrl-UZ" w:eastAsia="uz-Cyrl-UZ" w:bidi="uz-Cyrl-UZ"/>
              </w:rPr>
              <w:t>UNIVERSITY OF SOUTH AFRICA – PRETORIA – GRADUATED MAY 2016</w:t>
            </w:r>
          </w:p>
          <w:p w14:paraId="44721899" w14:textId="77777777" w:rsidR="00FF21AD" w:rsidRDefault="00FF21AD" w:rsidP="00FF21AD">
            <w:pPr>
              <w:rPr>
                <w:b/>
                <w:color w:val="595959"/>
                <w:lang w:val="uz-Cyrl-UZ" w:eastAsia="uz-Cyrl-UZ" w:bidi="uz-Cyrl-UZ"/>
              </w:rPr>
            </w:pPr>
            <w:r w:rsidRPr="00565FB2">
              <w:rPr>
                <w:color w:val="595959"/>
                <w:lang w:val="uz-Cyrl-UZ" w:eastAsia="uz-Cyrl-UZ" w:bidi="uz-Cyrl-UZ"/>
              </w:rPr>
              <w:t>BA Multimedia with specialisation in Computer Generated</w:t>
            </w:r>
            <w:r>
              <w:rPr>
                <w:color w:val="595959"/>
                <w:lang w:val="uz-Cyrl-UZ" w:eastAsia="uz-Cyrl-UZ" w:bidi="uz-Cyrl-UZ"/>
              </w:rPr>
              <w:t xml:space="preserve"> </w:t>
            </w:r>
            <w:r w:rsidRPr="00565FB2">
              <w:rPr>
                <w:color w:val="595959"/>
                <w:lang w:val="uz-Cyrl-UZ" w:eastAsia="uz-Cyrl-UZ" w:bidi="uz-Cyrl-UZ"/>
              </w:rPr>
              <w:t>Multimedia</w:t>
            </w:r>
            <w:r w:rsidRPr="00565FB2">
              <w:rPr>
                <w:b/>
                <w:color w:val="595959"/>
                <w:lang w:val="uz-Cyrl-UZ" w:eastAsia="uz-Cyrl-UZ" w:bidi="uz-Cyrl-UZ"/>
              </w:rPr>
              <w:t xml:space="preserve"> </w:t>
            </w:r>
          </w:p>
          <w:p w14:paraId="446B8879" w14:textId="68268E08" w:rsidR="00565FB2" w:rsidRPr="00565FB2" w:rsidRDefault="00565FB2" w:rsidP="00FF21AD">
            <w:pPr>
              <w:rPr>
                <w:b/>
                <w:color w:val="595959"/>
                <w:lang w:val="uz-Cyrl-UZ" w:eastAsia="uz-Cyrl-UZ" w:bidi="uz-Cyrl-UZ"/>
              </w:rPr>
            </w:pPr>
            <w:r w:rsidRPr="00565FB2">
              <w:rPr>
                <w:b/>
                <w:color w:val="595959"/>
                <w:lang w:val="uz-Cyrl-UZ" w:eastAsia="uz-Cyrl-UZ" w:bidi="uz-Cyrl-UZ"/>
              </w:rPr>
              <w:t>BRACKEN HIGH SCHOOL – MATRIC - COMPLETED 2008.</w:t>
            </w:r>
          </w:p>
          <w:p w14:paraId="528C7F6E" w14:textId="2907E149" w:rsidR="00294D58" w:rsidRDefault="00565FB2" w:rsidP="00F92ECA">
            <w:pPr>
              <w:rPr>
                <w:color w:val="595959"/>
                <w:lang w:val="uz-Cyrl-UZ" w:eastAsia="uz-Cyrl-UZ" w:bidi="uz-Cyrl-UZ"/>
              </w:rPr>
            </w:pPr>
            <w:r w:rsidRPr="00565FB2">
              <w:rPr>
                <w:color w:val="595959"/>
                <w:lang w:val="uz-Cyrl-UZ" w:eastAsia="uz-Cyrl-UZ" w:bidi="uz-Cyrl-UZ"/>
              </w:rPr>
              <w:t>Merit</w:t>
            </w:r>
            <w:r w:rsidR="00D87C27">
              <w:rPr>
                <w:color w:val="595959"/>
                <w:lang w:val="uz-Cyrl-UZ" w:eastAsia="uz-Cyrl-UZ" w:bidi="uz-Cyrl-UZ"/>
              </w:rPr>
              <w:t xml:space="preserve"> awards</w:t>
            </w:r>
            <w:r>
              <w:rPr>
                <w:color w:val="595959"/>
                <w:lang w:val="uz-Cyrl-UZ" w:eastAsia="uz-Cyrl-UZ" w:bidi="uz-Cyrl-UZ"/>
              </w:rPr>
              <w:t>:</w:t>
            </w:r>
            <w:r w:rsidRPr="00565FB2">
              <w:rPr>
                <w:color w:val="595959"/>
                <w:lang w:val="uz-Cyrl-UZ" w:eastAsia="uz-Cyrl-UZ" w:bidi="uz-Cyrl-UZ"/>
              </w:rPr>
              <w:t xml:space="preserve"> 2004, 2005, 2006, 2007, 2008</w:t>
            </w:r>
            <w:r>
              <w:rPr>
                <w:color w:val="595959"/>
                <w:lang w:val="uz-Cyrl-UZ" w:eastAsia="uz-Cyrl-UZ" w:bidi="uz-Cyrl-UZ"/>
              </w:rPr>
              <w:t xml:space="preserve">. </w:t>
            </w:r>
            <w:r w:rsidRPr="00565FB2">
              <w:rPr>
                <w:color w:val="595959"/>
                <w:lang w:val="uz-Cyrl-UZ" w:eastAsia="uz-Cyrl-UZ" w:bidi="uz-Cyrl-UZ"/>
              </w:rPr>
              <w:t>Academic scroll</w:t>
            </w:r>
            <w:r>
              <w:rPr>
                <w:color w:val="595959"/>
                <w:lang w:val="uz-Cyrl-UZ" w:eastAsia="uz-Cyrl-UZ" w:bidi="uz-Cyrl-UZ"/>
              </w:rPr>
              <w:t>s:</w:t>
            </w:r>
            <w:r w:rsidRPr="00565FB2">
              <w:rPr>
                <w:color w:val="595959"/>
                <w:lang w:val="uz-Cyrl-UZ" w:eastAsia="uz-Cyrl-UZ" w:bidi="uz-Cyrl-UZ"/>
              </w:rPr>
              <w:t xml:space="preserve"> 2006</w:t>
            </w:r>
            <w:r>
              <w:rPr>
                <w:color w:val="595959"/>
                <w:lang w:val="uz-Cyrl-UZ" w:eastAsia="uz-Cyrl-UZ" w:bidi="uz-Cyrl-UZ"/>
              </w:rPr>
              <w:t xml:space="preserve">, </w:t>
            </w:r>
            <w:r w:rsidRPr="00565FB2">
              <w:rPr>
                <w:color w:val="595959"/>
                <w:lang w:val="uz-Cyrl-UZ" w:eastAsia="uz-Cyrl-UZ" w:bidi="uz-Cyrl-UZ"/>
              </w:rPr>
              <w:t>2007</w:t>
            </w:r>
            <w:r>
              <w:rPr>
                <w:color w:val="595959"/>
                <w:lang w:val="uz-Cyrl-UZ" w:eastAsia="uz-Cyrl-UZ" w:bidi="uz-Cyrl-UZ"/>
              </w:rPr>
              <w:t xml:space="preserve">. </w:t>
            </w:r>
            <w:r w:rsidRPr="00565FB2">
              <w:rPr>
                <w:color w:val="595959"/>
                <w:lang w:val="uz-Cyrl-UZ" w:eastAsia="uz-Cyrl-UZ" w:bidi="uz-Cyrl-UZ"/>
              </w:rPr>
              <w:t>Academic half colours</w:t>
            </w:r>
            <w:r>
              <w:rPr>
                <w:color w:val="595959"/>
                <w:lang w:val="uz-Cyrl-UZ" w:eastAsia="uz-Cyrl-UZ" w:bidi="uz-Cyrl-UZ"/>
              </w:rPr>
              <w:t xml:space="preserve">: </w:t>
            </w:r>
            <w:r w:rsidRPr="00565FB2">
              <w:rPr>
                <w:color w:val="595959"/>
                <w:lang w:val="uz-Cyrl-UZ" w:eastAsia="uz-Cyrl-UZ" w:bidi="uz-Cyrl-UZ"/>
              </w:rPr>
              <w:t>2008</w:t>
            </w:r>
          </w:p>
        </w:tc>
      </w:tr>
      <w:tr w:rsidR="00294D58" w14:paraId="288C401B" w14:textId="77777777" w:rsidTr="00F92ECA">
        <w:tc>
          <w:tcPr>
            <w:tcW w:w="1778" w:type="dxa"/>
          </w:tcPr>
          <w:p w14:paraId="1DCB7C62" w14:textId="77777777" w:rsidR="00294D58" w:rsidRDefault="00003F57" w:rsidP="00F92ECA">
            <w:pPr>
              <w:pStyle w:val="Heading1"/>
              <w:jc w:val="left"/>
              <w:rPr>
                <w:color w:val="7E97AD"/>
                <w:lang w:val="uz-Cyrl-UZ" w:eastAsia="uz-Cyrl-UZ" w:bidi="uz-Cyrl-UZ"/>
              </w:rPr>
            </w:pPr>
            <w:r>
              <w:t>Leadership</w:t>
            </w:r>
          </w:p>
        </w:tc>
        <w:tc>
          <w:tcPr>
            <w:tcW w:w="472" w:type="dxa"/>
          </w:tcPr>
          <w:p w14:paraId="226F870E" w14:textId="77777777" w:rsidR="00294D58" w:rsidRDefault="00294D58" w:rsidP="00F92ECA">
            <w:pPr>
              <w:rPr>
                <w:color w:val="595959"/>
                <w:lang w:val="uz-Cyrl-UZ" w:eastAsia="uz-Cyrl-UZ" w:bidi="uz-Cyrl-UZ"/>
              </w:rPr>
            </w:pPr>
          </w:p>
        </w:tc>
        <w:tc>
          <w:tcPr>
            <w:tcW w:w="7830" w:type="dxa"/>
          </w:tcPr>
          <w:p w14:paraId="2B9CFA8E" w14:textId="77777777" w:rsidR="00565FB2" w:rsidRDefault="00565FB2" w:rsidP="00F92ECA">
            <w:r>
              <w:t>Member of the Interact club (charity) – 2005 -2007</w:t>
            </w:r>
          </w:p>
          <w:p w14:paraId="4044E497" w14:textId="77777777" w:rsidR="00294D58" w:rsidRDefault="00003F57" w:rsidP="00F92ECA">
            <w:pPr>
              <w:rPr>
                <w:color w:val="595959"/>
                <w:lang w:val="uz-Cyrl-UZ" w:eastAsia="uz-Cyrl-UZ" w:bidi="uz-Cyrl-UZ"/>
              </w:rPr>
            </w:pPr>
            <w:r>
              <w:t>Board member of the Interact club (charity) – 2009</w:t>
            </w:r>
          </w:p>
          <w:p w14:paraId="2E0247E1" w14:textId="77777777" w:rsidR="00294D58" w:rsidRDefault="00003F57" w:rsidP="00F92ECA">
            <w:pPr>
              <w:rPr>
                <w:color w:val="595959"/>
                <w:lang w:val="uz-Cyrl-UZ" w:eastAsia="uz-Cyrl-UZ" w:bidi="uz-Cyrl-UZ"/>
              </w:rPr>
            </w:pPr>
            <w:r>
              <w:t>Google student ambassador – 2013/2014</w:t>
            </w:r>
          </w:p>
        </w:tc>
      </w:tr>
      <w:tr w:rsidR="00294D58" w14:paraId="51301981" w14:textId="77777777" w:rsidTr="00F92ECA">
        <w:tc>
          <w:tcPr>
            <w:tcW w:w="1778" w:type="dxa"/>
          </w:tcPr>
          <w:p w14:paraId="27841C95" w14:textId="77777777" w:rsidR="00294D58" w:rsidRDefault="00003F57" w:rsidP="00F92ECA">
            <w:pPr>
              <w:pStyle w:val="Heading1"/>
              <w:jc w:val="left"/>
              <w:rPr>
                <w:color w:val="7E97AD"/>
                <w:lang w:val="uz-Cyrl-UZ" w:eastAsia="uz-Cyrl-UZ" w:bidi="uz-Cyrl-UZ"/>
              </w:rPr>
            </w:pPr>
            <w:r w:rsidRPr="006A5DFE">
              <w:t>Interests</w:t>
            </w:r>
            <w:r>
              <w:t xml:space="preserve"> and activities</w:t>
            </w:r>
          </w:p>
        </w:tc>
        <w:tc>
          <w:tcPr>
            <w:tcW w:w="472" w:type="dxa"/>
          </w:tcPr>
          <w:p w14:paraId="124952A1" w14:textId="77777777" w:rsidR="00294D58" w:rsidRDefault="00294D58" w:rsidP="00F92ECA">
            <w:pPr>
              <w:rPr>
                <w:color w:val="595959"/>
                <w:lang w:val="uz-Cyrl-UZ" w:eastAsia="uz-Cyrl-UZ" w:bidi="uz-Cyrl-UZ"/>
              </w:rPr>
            </w:pPr>
          </w:p>
        </w:tc>
        <w:tc>
          <w:tcPr>
            <w:tcW w:w="7830" w:type="dxa"/>
          </w:tcPr>
          <w:p w14:paraId="74B7FB49" w14:textId="3676D1F2" w:rsidR="00294D58" w:rsidRDefault="00003F57" w:rsidP="00F92ECA">
            <w:pPr>
              <w:pStyle w:val="ResumeText"/>
              <w:rPr>
                <w:color w:val="595959"/>
                <w:lang w:val="uz-Cyrl-UZ" w:eastAsia="uz-Cyrl-UZ" w:bidi="uz-Cyrl-UZ"/>
              </w:rPr>
            </w:pPr>
            <w:r>
              <w:t>Gaming</w:t>
            </w:r>
            <w:r w:rsidR="00FF21AD">
              <w:rPr>
                <w:color w:val="595959"/>
                <w:lang w:val="uz-Cyrl-UZ" w:eastAsia="uz-Cyrl-UZ" w:bidi="uz-Cyrl-UZ"/>
              </w:rPr>
              <w:t xml:space="preserve">; </w:t>
            </w:r>
            <w:r>
              <w:t>Drawing</w:t>
            </w:r>
            <w:r w:rsidR="00FF21AD">
              <w:rPr>
                <w:color w:val="595959"/>
                <w:lang w:val="uz-Cyrl-UZ" w:eastAsia="uz-Cyrl-UZ" w:bidi="uz-Cyrl-UZ"/>
              </w:rPr>
              <w:t xml:space="preserve">; </w:t>
            </w:r>
            <w:r>
              <w:t>Reading</w:t>
            </w:r>
            <w:r w:rsidR="00FF21AD">
              <w:rPr>
                <w:color w:val="595959"/>
                <w:lang w:val="uz-Cyrl-UZ" w:eastAsia="uz-Cyrl-UZ" w:bidi="uz-Cyrl-UZ"/>
              </w:rPr>
              <w:t xml:space="preserve">; </w:t>
            </w:r>
            <w:r>
              <w:t>Writing</w:t>
            </w:r>
            <w:r w:rsidR="00FF21AD">
              <w:rPr>
                <w:color w:val="595959"/>
                <w:lang w:val="uz-Cyrl-UZ" w:eastAsia="uz-Cyrl-UZ" w:bidi="uz-Cyrl-UZ"/>
              </w:rPr>
              <w:t xml:space="preserve">; </w:t>
            </w:r>
            <w:r>
              <w:t>Photography</w:t>
            </w:r>
            <w:r w:rsidR="00FF21AD">
              <w:rPr>
                <w:color w:val="595959"/>
                <w:lang w:val="uz-Cyrl-UZ" w:eastAsia="uz-Cyrl-UZ" w:bidi="uz-Cyrl-UZ"/>
              </w:rPr>
              <w:t xml:space="preserve">; </w:t>
            </w:r>
            <w:r>
              <w:t>Painting</w:t>
            </w:r>
            <w:r w:rsidR="00FF21AD">
              <w:rPr>
                <w:color w:val="595959"/>
                <w:lang w:val="uz-Cyrl-UZ" w:eastAsia="uz-Cyrl-UZ" w:bidi="uz-Cyrl-UZ"/>
              </w:rPr>
              <w:t xml:space="preserve">; </w:t>
            </w:r>
            <w:bookmarkStart w:id="0" w:name="_GoBack"/>
            <w:bookmarkEnd w:id="0"/>
            <w:r>
              <w:t>Charity</w:t>
            </w:r>
          </w:p>
        </w:tc>
      </w:tr>
    </w:tbl>
    <w:p w14:paraId="6DCB7E0A" w14:textId="2D04E962" w:rsidR="00294D58" w:rsidRDefault="00294D58">
      <w:pPr>
        <w:rPr>
          <w:color w:val="595959"/>
          <w:lang w:val="uz-Cyrl-UZ" w:eastAsia="uz-Cyrl-UZ" w:bidi="uz-Cyrl-UZ"/>
        </w:rPr>
      </w:pPr>
    </w:p>
    <w:sectPr w:rsidR="00294D58">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7AD9D" w14:textId="77777777" w:rsidR="00800B69" w:rsidRDefault="00800B69">
      <w:pPr>
        <w:spacing w:before="0" w:after="0" w:line="240" w:lineRule="auto"/>
      </w:pPr>
      <w:r>
        <w:separator/>
      </w:r>
    </w:p>
  </w:endnote>
  <w:endnote w:type="continuationSeparator" w:id="0">
    <w:p w14:paraId="75973B38" w14:textId="77777777" w:rsidR="00800B69" w:rsidRDefault="00800B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HGｺﾞｼｯｸM">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HG明朝B">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3CD4" w14:textId="77777777" w:rsidR="00800B69" w:rsidRDefault="00800B69">
    <w:pPr>
      <w:pStyle w:val="Footer"/>
    </w:pPr>
    <w:r>
      <w:t xml:space="preserve">Page </w:t>
    </w:r>
    <w:r>
      <w:fldChar w:fldCharType="begin"/>
    </w:r>
    <w:r>
      <w:instrText xml:space="preserve"> PAGE </w:instrText>
    </w:r>
    <w:r>
      <w:fldChar w:fldCharType="separate"/>
    </w:r>
    <w:r w:rsidR="00FF21AD">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F247E" w14:textId="77777777" w:rsidR="00800B69" w:rsidRDefault="00800B69">
      <w:pPr>
        <w:spacing w:before="0" w:after="0" w:line="240" w:lineRule="auto"/>
      </w:pPr>
      <w:r>
        <w:separator/>
      </w:r>
    </w:p>
  </w:footnote>
  <w:footnote w:type="continuationSeparator" w:id="0">
    <w:p w14:paraId="204B0E4C" w14:textId="77777777" w:rsidR="00800B69" w:rsidRDefault="00800B69">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B7B37"/>
    <w:multiLevelType w:val="hybridMultilevel"/>
    <w:tmpl w:val="3C9C8512"/>
    <w:lvl w:ilvl="0" w:tplc="A0DC9A2C">
      <w:start w:val="1"/>
      <w:numFmt w:val="bullet"/>
      <w:lvlText w:val=""/>
      <w:lvlJc w:val="left"/>
      <w:pPr>
        <w:ind w:left="761" w:hanging="360"/>
      </w:pPr>
      <w:rPr>
        <w:rFonts w:ascii="Symbol" w:hAnsi="Symbol"/>
      </w:rPr>
    </w:lvl>
    <w:lvl w:ilvl="1" w:tplc="10D07FF2">
      <w:start w:val="1"/>
      <w:numFmt w:val="bullet"/>
      <w:lvlText w:val="o"/>
      <w:lvlJc w:val="left"/>
      <w:pPr>
        <w:ind w:left="1481" w:hanging="360"/>
      </w:pPr>
      <w:rPr>
        <w:rFonts w:ascii="Courier New" w:hAnsi="Courier New"/>
      </w:rPr>
    </w:lvl>
    <w:lvl w:ilvl="2" w:tplc="FE3A8974">
      <w:start w:val="1"/>
      <w:numFmt w:val="bullet"/>
      <w:lvlText w:val=""/>
      <w:lvlJc w:val="left"/>
      <w:pPr>
        <w:ind w:left="2201" w:hanging="360"/>
      </w:pPr>
      <w:rPr>
        <w:rFonts w:ascii="Wingdings" w:hAnsi="Wingdings"/>
      </w:rPr>
    </w:lvl>
    <w:lvl w:ilvl="3" w:tplc="9E9E7E1C">
      <w:start w:val="1"/>
      <w:numFmt w:val="bullet"/>
      <w:lvlText w:val=""/>
      <w:lvlJc w:val="left"/>
      <w:pPr>
        <w:ind w:left="2921" w:hanging="360"/>
      </w:pPr>
      <w:rPr>
        <w:rFonts w:ascii="Symbol" w:hAnsi="Symbol"/>
      </w:rPr>
    </w:lvl>
    <w:lvl w:ilvl="4" w:tplc="6BB09BB0">
      <w:start w:val="1"/>
      <w:numFmt w:val="bullet"/>
      <w:lvlText w:val="o"/>
      <w:lvlJc w:val="left"/>
      <w:pPr>
        <w:ind w:left="3641" w:hanging="360"/>
      </w:pPr>
      <w:rPr>
        <w:rFonts w:ascii="Courier New" w:hAnsi="Courier New"/>
      </w:rPr>
    </w:lvl>
    <w:lvl w:ilvl="5" w:tplc="2D7AF2FE">
      <w:start w:val="1"/>
      <w:numFmt w:val="bullet"/>
      <w:lvlText w:val=""/>
      <w:lvlJc w:val="left"/>
      <w:pPr>
        <w:ind w:left="4361" w:hanging="360"/>
      </w:pPr>
      <w:rPr>
        <w:rFonts w:ascii="Wingdings" w:hAnsi="Wingdings"/>
      </w:rPr>
    </w:lvl>
    <w:lvl w:ilvl="6" w:tplc="A85A2DFA">
      <w:start w:val="1"/>
      <w:numFmt w:val="bullet"/>
      <w:lvlText w:val=""/>
      <w:lvlJc w:val="left"/>
      <w:pPr>
        <w:ind w:left="5081" w:hanging="360"/>
      </w:pPr>
      <w:rPr>
        <w:rFonts w:ascii="Symbol" w:hAnsi="Symbol"/>
      </w:rPr>
    </w:lvl>
    <w:lvl w:ilvl="7" w:tplc="38B6F0B4">
      <w:start w:val="1"/>
      <w:numFmt w:val="bullet"/>
      <w:lvlText w:val="o"/>
      <w:lvlJc w:val="left"/>
      <w:pPr>
        <w:ind w:left="5801" w:hanging="360"/>
      </w:pPr>
      <w:rPr>
        <w:rFonts w:ascii="Courier New" w:hAnsi="Courier New"/>
      </w:rPr>
    </w:lvl>
    <w:lvl w:ilvl="8" w:tplc="B7D2A7BA">
      <w:start w:val="1"/>
      <w:numFmt w:val="bullet"/>
      <w:lvlText w:val=""/>
      <w:lvlJc w:val="left"/>
      <w:pPr>
        <w:ind w:left="6521"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1E010F"/>
    <w:rsid w:val="00003F57"/>
    <w:rsid w:val="000635DA"/>
    <w:rsid w:val="00070010"/>
    <w:rsid w:val="00072D9C"/>
    <w:rsid w:val="000D6ABE"/>
    <w:rsid w:val="000F4A5C"/>
    <w:rsid w:val="00102675"/>
    <w:rsid w:val="00143FBD"/>
    <w:rsid w:val="00176448"/>
    <w:rsid w:val="001A485D"/>
    <w:rsid w:val="001E010F"/>
    <w:rsid w:val="00206277"/>
    <w:rsid w:val="00294D58"/>
    <w:rsid w:val="002A1C0C"/>
    <w:rsid w:val="002A3F46"/>
    <w:rsid w:val="002A5500"/>
    <w:rsid w:val="002C42BC"/>
    <w:rsid w:val="002D2C84"/>
    <w:rsid w:val="0030318F"/>
    <w:rsid w:val="0033426C"/>
    <w:rsid w:val="003C2BAD"/>
    <w:rsid w:val="00414819"/>
    <w:rsid w:val="004416C2"/>
    <w:rsid w:val="004D4134"/>
    <w:rsid w:val="00513D9C"/>
    <w:rsid w:val="00565FB2"/>
    <w:rsid w:val="00580CA8"/>
    <w:rsid w:val="00582EFF"/>
    <w:rsid w:val="005B5B6F"/>
    <w:rsid w:val="005C0503"/>
    <w:rsid w:val="00610301"/>
    <w:rsid w:val="00691623"/>
    <w:rsid w:val="006A101D"/>
    <w:rsid w:val="006A457B"/>
    <w:rsid w:val="006A5DFE"/>
    <w:rsid w:val="006B5128"/>
    <w:rsid w:val="006D32F5"/>
    <w:rsid w:val="006D60CB"/>
    <w:rsid w:val="006E281A"/>
    <w:rsid w:val="00723E42"/>
    <w:rsid w:val="00736DB7"/>
    <w:rsid w:val="00742E0F"/>
    <w:rsid w:val="00762E73"/>
    <w:rsid w:val="007954EC"/>
    <w:rsid w:val="007C7A70"/>
    <w:rsid w:val="00800B69"/>
    <w:rsid w:val="008438F5"/>
    <w:rsid w:val="0087685B"/>
    <w:rsid w:val="008A1A20"/>
    <w:rsid w:val="0090382D"/>
    <w:rsid w:val="00934D72"/>
    <w:rsid w:val="00951309"/>
    <w:rsid w:val="00983C51"/>
    <w:rsid w:val="00A16B33"/>
    <w:rsid w:val="00A31132"/>
    <w:rsid w:val="00A47476"/>
    <w:rsid w:val="00A62BCC"/>
    <w:rsid w:val="00A86044"/>
    <w:rsid w:val="00AB3323"/>
    <w:rsid w:val="00B16F7D"/>
    <w:rsid w:val="00B26837"/>
    <w:rsid w:val="00B61247"/>
    <w:rsid w:val="00B93327"/>
    <w:rsid w:val="00BD33E7"/>
    <w:rsid w:val="00BD5995"/>
    <w:rsid w:val="00C14D1D"/>
    <w:rsid w:val="00C47E72"/>
    <w:rsid w:val="00C61A77"/>
    <w:rsid w:val="00C85A2C"/>
    <w:rsid w:val="00CD2CD9"/>
    <w:rsid w:val="00CE4052"/>
    <w:rsid w:val="00D329B8"/>
    <w:rsid w:val="00D611DE"/>
    <w:rsid w:val="00D67CBB"/>
    <w:rsid w:val="00D87C27"/>
    <w:rsid w:val="00DA7F2D"/>
    <w:rsid w:val="00DC1BE3"/>
    <w:rsid w:val="00DF7460"/>
    <w:rsid w:val="00E07A8F"/>
    <w:rsid w:val="00E44C22"/>
    <w:rsid w:val="00E560E9"/>
    <w:rsid w:val="00F20512"/>
    <w:rsid w:val="00F92ECA"/>
    <w:rsid w:val="00F941A8"/>
    <w:rsid w:val="00FA678E"/>
    <w:rsid w:val="00FD529A"/>
    <w:rsid w:val="00FF21AD"/>
    <w:rsid w:val="00FF75FA"/>
  </w:rsids>
  <m:mathPr>
    <m:mathFont m:val="Cambria Math"/>
    <m:brkBin m:val="before"/>
    <m:brkBinSub m:val="--"/>
    <m:smallFrac/>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17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44C22"/>
    <w:rPr>
      <w:kern w:val="20"/>
    </w:rPr>
  </w:style>
  <w:style w:type="paragraph" w:styleId="Heading1">
    <w:name w:val="heading 1"/>
    <w:basedOn w:val="Normal"/>
    <w:next w:val="Normal"/>
    <w:link w:val="Heading1Char"/>
    <w:uiPriority w:val="1"/>
    <w:unhideWhenUsed/>
    <w:qFormat/>
    <w:rsid w:val="00E44C22"/>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rsid w:val="00E44C22"/>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qFormat/>
    <w:rsid w:val="00E44C22"/>
    <w:pPr>
      <w:keepNext/>
      <w:keepLines/>
      <w:spacing w:before="200" w:after="0"/>
      <w:outlineLvl w:val="2"/>
    </w:pPr>
    <w:rPr>
      <w:rFonts w:asciiTheme="majorHAnsi" w:eastAsiaTheme="majorEastAsia" w:hAnsiTheme="majorHAnsi" w:cstheme="majorBidi"/>
      <w:b/>
      <w:bCs/>
      <w:color w:val="7E97AD" w:themeColor="accent1"/>
    </w:rPr>
  </w:style>
  <w:style w:type="paragraph" w:styleId="Heading4">
    <w:name w:val="heading 4"/>
    <w:basedOn w:val="Normal"/>
    <w:next w:val="Normal"/>
    <w:link w:val="Heading4Char"/>
    <w:uiPriority w:val="9"/>
    <w:semiHidden/>
    <w:unhideWhenUsed/>
    <w:qFormat/>
    <w:rsid w:val="00E44C22"/>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rsid w:val="00E44C22"/>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rsid w:val="00E44C22"/>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rsid w:val="00E44C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4C22"/>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44C22"/>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E44C22"/>
    <w:pPr>
      <w:spacing w:after="0" w:line="240" w:lineRule="auto"/>
    </w:pPr>
  </w:style>
  <w:style w:type="character" w:customStyle="1" w:styleId="HeaderChar">
    <w:name w:val="Header Char"/>
    <w:basedOn w:val="DefaultParagraphFont"/>
    <w:link w:val="Header"/>
    <w:uiPriority w:val="9"/>
    <w:rsid w:val="00E44C22"/>
    <w:rPr>
      <w:kern w:val="20"/>
    </w:rPr>
  </w:style>
  <w:style w:type="paragraph" w:styleId="Footer">
    <w:name w:val="footer"/>
    <w:basedOn w:val="Normal"/>
    <w:link w:val="FooterChar"/>
    <w:uiPriority w:val="2"/>
    <w:unhideWhenUsed/>
    <w:rsid w:val="00E44C22"/>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E44C22"/>
    <w:rPr>
      <w:kern w:val="20"/>
    </w:rPr>
  </w:style>
  <w:style w:type="paragraph" w:customStyle="1" w:styleId="ResumeText">
    <w:name w:val="Resume Text"/>
    <w:basedOn w:val="Normal"/>
    <w:qFormat/>
    <w:rsid w:val="00E44C22"/>
    <w:pPr>
      <w:spacing w:after="40"/>
      <w:ind w:right="1440"/>
    </w:pPr>
  </w:style>
  <w:style w:type="character" w:styleId="PlaceholderText">
    <w:name w:val="Placeholder Text"/>
    <w:basedOn w:val="DefaultParagraphFont"/>
    <w:uiPriority w:val="99"/>
    <w:semiHidden/>
    <w:rsid w:val="00E44C22"/>
    <w:rPr>
      <w:color w:val="808080"/>
    </w:rPr>
  </w:style>
  <w:style w:type="table" w:styleId="TableGrid">
    <w:name w:val="Table Grid"/>
    <w:basedOn w:val="TableNormal"/>
    <w:uiPriority w:val="59"/>
    <w:rsid w:val="00E44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E44C22"/>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sid w:val="00E44C22"/>
    <w:rPr>
      <w:rFonts w:asciiTheme="majorHAnsi" w:eastAsiaTheme="majorEastAsia" w:hAnsiTheme="majorHAnsi" w:cstheme="majorBidi"/>
      <w:b/>
      <w:bCs/>
      <w:caps/>
      <w:color w:val="404040" w:themeColor="text1" w:themeTint="BF"/>
      <w:kern w:val="20"/>
    </w:rPr>
  </w:style>
  <w:style w:type="character" w:customStyle="1" w:styleId="Heading3Char">
    <w:name w:val="Heading 3 Char"/>
    <w:basedOn w:val="DefaultParagraphFont"/>
    <w:link w:val="Heading3"/>
    <w:uiPriority w:val="9"/>
    <w:rsid w:val="00E44C22"/>
    <w:rPr>
      <w:rFonts w:asciiTheme="majorHAnsi" w:eastAsiaTheme="majorEastAsia" w:hAnsiTheme="majorHAnsi" w:cstheme="majorBidi"/>
      <w:b/>
      <w:bCs/>
      <w:color w:val="7E97AD" w:themeColor="accent1"/>
      <w:kern w:val="20"/>
    </w:rPr>
  </w:style>
  <w:style w:type="character" w:customStyle="1" w:styleId="Heading4Char">
    <w:name w:val="Heading 4 Char"/>
    <w:basedOn w:val="DefaultParagraphFont"/>
    <w:link w:val="Heading4"/>
    <w:uiPriority w:val="9"/>
    <w:semiHidden/>
    <w:rsid w:val="00E44C22"/>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sid w:val="00E44C22"/>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sid w:val="00E44C22"/>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sid w:val="00E44C22"/>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E44C22"/>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E44C22"/>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E44C22"/>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E44C22"/>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rsid w:val="00E44C22"/>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sid w:val="00E44C22"/>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rsid w:val="00E44C22"/>
    <w:pPr>
      <w:spacing w:after="40"/>
    </w:pPr>
    <w:rPr>
      <w:b/>
      <w:bCs/>
    </w:rPr>
  </w:style>
  <w:style w:type="paragraph" w:styleId="Salutation">
    <w:name w:val="Salutation"/>
    <w:basedOn w:val="Normal"/>
    <w:next w:val="Normal"/>
    <w:link w:val="SalutationChar"/>
    <w:uiPriority w:val="8"/>
    <w:unhideWhenUsed/>
    <w:qFormat/>
    <w:rsid w:val="00E44C22"/>
    <w:pPr>
      <w:spacing w:before="720"/>
    </w:pPr>
  </w:style>
  <w:style w:type="character" w:customStyle="1" w:styleId="SalutationChar">
    <w:name w:val="Salutation Char"/>
    <w:basedOn w:val="DefaultParagraphFont"/>
    <w:link w:val="Salutation"/>
    <w:uiPriority w:val="8"/>
    <w:rsid w:val="00E44C22"/>
    <w:rPr>
      <w:kern w:val="20"/>
    </w:rPr>
  </w:style>
  <w:style w:type="paragraph" w:styleId="Closing">
    <w:name w:val="Closing"/>
    <w:basedOn w:val="Normal"/>
    <w:link w:val="ClosingChar"/>
    <w:uiPriority w:val="8"/>
    <w:unhideWhenUsed/>
    <w:qFormat/>
    <w:rsid w:val="00E44C22"/>
    <w:pPr>
      <w:spacing w:before="480" w:after="960" w:line="240" w:lineRule="auto"/>
    </w:pPr>
  </w:style>
  <w:style w:type="character" w:customStyle="1" w:styleId="ClosingChar">
    <w:name w:val="Closing Char"/>
    <w:basedOn w:val="DefaultParagraphFont"/>
    <w:link w:val="Closing"/>
    <w:uiPriority w:val="8"/>
    <w:rsid w:val="00E44C22"/>
    <w:rPr>
      <w:kern w:val="20"/>
    </w:rPr>
  </w:style>
  <w:style w:type="paragraph" w:styleId="Signature">
    <w:name w:val="Signature"/>
    <w:basedOn w:val="Normal"/>
    <w:link w:val="SignatureChar"/>
    <w:uiPriority w:val="8"/>
    <w:unhideWhenUsed/>
    <w:qFormat/>
    <w:rsid w:val="00E44C22"/>
    <w:pPr>
      <w:spacing w:after="480"/>
    </w:pPr>
    <w:rPr>
      <w:b/>
      <w:bCs/>
    </w:rPr>
  </w:style>
  <w:style w:type="character" w:customStyle="1" w:styleId="SignatureChar">
    <w:name w:val="Signature Char"/>
    <w:basedOn w:val="DefaultParagraphFont"/>
    <w:link w:val="Signature"/>
    <w:uiPriority w:val="8"/>
    <w:rsid w:val="00E44C22"/>
    <w:rPr>
      <w:b/>
      <w:bCs/>
      <w:kern w:val="20"/>
    </w:rPr>
  </w:style>
  <w:style w:type="character" w:styleId="Emphasis">
    <w:name w:val="Emphasis"/>
    <w:basedOn w:val="DefaultParagraphFont"/>
    <w:uiPriority w:val="2"/>
    <w:unhideWhenUsed/>
    <w:qFormat/>
    <w:rsid w:val="00E44C22"/>
    <w:rPr>
      <w:color w:val="7E97AD" w:themeColor="accent1"/>
    </w:rPr>
  </w:style>
  <w:style w:type="paragraph" w:customStyle="1" w:styleId="ContactInfo">
    <w:name w:val="Contact Info"/>
    <w:basedOn w:val="Normal"/>
    <w:uiPriority w:val="2"/>
    <w:qFormat/>
    <w:rsid w:val="00E44C22"/>
    <w:pPr>
      <w:spacing w:after="0" w:line="240" w:lineRule="auto"/>
      <w:jc w:val="right"/>
    </w:pPr>
    <w:rPr>
      <w:sz w:val="18"/>
    </w:rPr>
  </w:style>
  <w:style w:type="paragraph" w:customStyle="1" w:styleId="Name">
    <w:name w:val="Name"/>
    <w:basedOn w:val="Normal"/>
    <w:next w:val="Normal"/>
    <w:uiPriority w:val="1"/>
    <w:qFormat/>
    <w:rsid w:val="00E44C22"/>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NoSpacing">
    <w:name w:val="No Spacing"/>
    <w:link w:val="NoSpacingChar"/>
    <w:uiPriority w:val="1"/>
    <w:qFormat/>
    <w:rsid w:val="004416C2"/>
    <w:pPr>
      <w:spacing w:before="0" w:after="0" w:line="240" w:lineRule="auto"/>
    </w:pPr>
    <w:rPr>
      <w:rFonts w:ascii="Calibri" w:eastAsia="Calibri" w:hAnsi="Calibri" w:cs="Times New Roman"/>
      <w:color w:val="auto"/>
      <w:sz w:val="22"/>
      <w:szCs w:val="22"/>
      <w:lang w:val="en-GB" w:eastAsia="en-US"/>
    </w:rPr>
  </w:style>
  <w:style w:type="character" w:customStyle="1" w:styleId="NoSpacingChar">
    <w:name w:val="No Spacing Char"/>
    <w:basedOn w:val="DefaultParagraphFont"/>
    <w:link w:val="NoSpacing"/>
    <w:uiPriority w:val="1"/>
    <w:rsid w:val="004416C2"/>
    <w:rPr>
      <w:rFonts w:ascii="Calibri" w:eastAsia="Calibri" w:hAnsi="Calibri" w:cs="Times New Roman"/>
      <w:color w:val="auto"/>
      <w:sz w:val="22"/>
      <w:szCs w:val="22"/>
      <w:lang w:val="en-GB" w:eastAsia="en-US"/>
    </w:rPr>
  </w:style>
  <w:style w:type="paragraph" w:styleId="BalloonText">
    <w:name w:val="Balloon Text"/>
    <w:basedOn w:val="Normal"/>
    <w:link w:val="BalloonTextChar"/>
    <w:uiPriority w:val="99"/>
    <w:semiHidden/>
    <w:unhideWhenUsed/>
    <w:rsid w:val="00582EF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EFF"/>
    <w:rPr>
      <w:rFonts w:ascii="Tahoma" w:hAnsi="Tahoma" w:cs="Tahoma"/>
      <w:kern w:val="2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2406">
      <w:bodyDiv w:val="1"/>
      <w:marLeft w:val="0"/>
      <w:marRight w:val="0"/>
      <w:marTop w:val="0"/>
      <w:marBottom w:val="0"/>
      <w:divBdr>
        <w:top w:val="none" w:sz="0" w:space="0" w:color="auto"/>
        <w:left w:val="none" w:sz="0" w:space="0" w:color="auto"/>
        <w:bottom w:val="none" w:sz="0" w:space="0" w:color="auto"/>
        <w:right w:val="none" w:sz="0" w:space="0" w:color="auto"/>
      </w:divBdr>
    </w:div>
    <w:div w:id="427700870">
      <w:bodyDiv w:val="1"/>
      <w:marLeft w:val="0"/>
      <w:marRight w:val="0"/>
      <w:marTop w:val="0"/>
      <w:marBottom w:val="0"/>
      <w:divBdr>
        <w:top w:val="none" w:sz="0" w:space="0" w:color="auto"/>
        <w:left w:val="none" w:sz="0" w:space="0" w:color="auto"/>
        <w:bottom w:val="none" w:sz="0" w:space="0" w:color="auto"/>
        <w:right w:val="none" w:sz="0" w:space="0" w:color="auto"/>
      </w:divBdr>
    </w:div>
    <w:div w:id="103142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nhlanhla\AppData\Roaming\Microsoft\Templates\Basic%20resume.dotx" TargetMode="External"/></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107 Yellowwood Street
				Mayberry Park
				Alberton
</CompanyAddress>
  <CompanyPhone>0834578112 / 0815421118</CompanyPhone>
  <CompanyFax/>
  <CompanyEmail>nhlaxxx@gmail.com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0439260-127A-4477-B805-24A05066C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\Users\Nonhlanhla\AppData\Roaming\Microsoft\Templates\Basic resume.dotx</Template>
  <TotalTime>100</TotalTime>
  <Pages>2</Pages>
  <Words>528</Words>
  <Characters>3016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Nonhlanhla Florence Mkwanazi</dc:creator>
  <cp:lastModifiedBy>Nonhlanhla Mkwanazi</cp:lastModifiedBy>
  <cp:revision>13</cp:revision>
  <cp:lastPrinted>2014-06-18T11:57:00Z</cp:lastPrinted>
  <dcterms:created xsi:type="dcterms:W3CDTF">2014-08-02T15:32:00Z</dcterms:created>
  <dcterms:modified xsi:type="dcterms:W3CDTF">2019-01-15T05:58:00Z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